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z w:val="40"/>
          <w:szCs w:val="40"/>
        </w:rPr>
        <w:t>单位会员代表授权</w:t>
      </w:r>
      <w:r>
        <w:rPr>
          <w:rFonts w:hint="eastAsia" w:ascii="黑体" w:hAnsi="黑体" w:eastAsia="黑体" w:cs="黑体"/>
          <w:b/>
          <w:bCs w:val="0"/>
          <w:sz w:val="40"/>
          <w:szCs w:val="40"/>
          <w:lang w:val="en-US" w:eastAsia="zh-CN"/>
        </w:rPr>
        <w:t>委托</w:t>
      </w:r>
      <w:r>
        <w:rPr>
          <w:rFonts w:hint="eastAsia" w:ascii="黑体" w:hAnsi="黑体" w:eastAsia="黑体" w:cs="黑体"/>
          <w:b/>
          <w:bCs w:val="0"/>
          <w:sz w:val="40"/>
          <w:szCs w:val="40"/>
        </w:rPr>
        <w:t>书</w:t>
      </w:r>
    </w:p>
    <w:p>
      <w:pPr>
        <w:spacing w:line="480" w:lineRule="auto"/>
        <w:rPr>
          <w:rFonts w:ascii="宋体"/>
          <w:szCs w:val="32"/>
        </w:rPr>
      </w:pPr>
    </w:p>
    <w:p>
      <w:pPr>
        <w:spacing w:line="480" w:lineRule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广州市建筑劳务行业协会</w:t>
      </w:r>
      <w:r>
        <w:rPr>
          <w:rFonts w:hint="eastAsia" w:ascii="仿宋_GB2312" w:hAnsi="华文仿宋" w:eastAsia="仿宋_GB2312"/>
          <w:sz w:val="32"/>
          <w:szCs w:val="32"/>
        </w:rPr>
        <w:t>：</w:t>
      </w:r>
    </w:p>
    <w:p>
      <w:pPr>
        <w:spacing w:line="480" w:lineRule="auto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</w:rPr>
        <w:t>授权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  <w:szCs w:val="32"/>
        </w:rPr>
        <w:t>同志（职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务</w:t>
      </w:r>
      <w:r>
        <w:rPr>
          <w:rFonts w:hint="eastAsia" w:ascii="仿宋_GB2312" w:hAnsi="华文仿宋" w:eastAsia="仿宋_GB2312"/>
          <w:sz w:val="32"/>
          <w:szCs w:val="32"/>
        </w:rPr>
        <w:t>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华文仿宋" w:eastAsia="仿宋_GB2312"/>
          <w:sz w:val="32"/>
          <w:szCs w:val="32"/>
        </w:rPr>
        <w:t>身份证号：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华文仿宋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u w:val="none"/>
          <w:lang w:eastAsia="zh-CN"/>
        </w:rPr>
        <w:t>政治面貌：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华文仿宋" w:eastAsia="仿宋_GB2312"/>
          <w:sz w:val="32"/>
          <w:szCs w:val="32"/>
          <w:u w:val="none"/>
          <w:lang w:val="en-US" w:eastAsia="zh-CN"/>
        </w:rPr>
        <w:t>学历：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szCs w:val="32"/>
        </w:rPr>
        <w:t>，手机号：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担任</w:t>
      </w:r>
      <w:r>
        <w:rPr>
          <w:rFonts w:hint="eastAsia" w:ascii="仿宋_GB2312" w:hAnsi="华文仿宋" w:eastAsia="仿宋_GB2312"/>
          <w:sz w:val="32"/>
          <w:szCs w:val="32"/>
        </w:rPr>
        <w:t>本单位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hAnsi="华文仿宋" w:eastAsia="仿宋_GB2312"/>
          <w:sz w:val="32"/>
          <w:szCs w:val="32"/>
        </w:rPr>
        <w:t>代表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（职务执行人）</w:t>
      </w:r>
      <w:r>
        <w:rPr>
          <w:rFonts w:hint="eastAsia" w:ascii="仿宋_GB2312" w:hAnsi="华文仿宋" w:eastAsia="仿宋_GB2312"/>
          <w:sz w:val="32"/>
          <w:szCs w:val="32"/>
        </w:rPr>
        <w:t>，全权参与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广州市建筑劳务行业协会</w:t>
      </w:r>
      <w:r>
        <w:rPr>
          <w:rFonts w:hint="eastAsia" w:ascii="仿宋_GB2312" w:hAnsi="华文仿宋" w:eastAsia="仿宋_GB2312"/>
          <w:sz w:val="32"/>
          <w:szCs w:val="32"/>
        </w:rPr>
        <w:t>相应会员级别的会议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和活动</w:t>
      </w:r>
      <w:r>
        <w:rPr>
          <w:rFonts w:hint="eastAsia" w:ascii="仿宋_GB2312" w:hAnsi="华文仿宋" w:eastAsia="仿宋_GB2312"/>
          <w:sz w:val="32"/>
          <w:szCs w:val="32"/>
        </w:rPr>
        <w:t>，行使代表权利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承担相关责任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480" w:lineRule="auto"/>
        <w:ind w:firstLine="640" w:firstLineChars="200"/>
        <w:jc w:val="left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特此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授权。</w:t>
      </w:r>
    </w:p>
    <w:p>
      <w:pPr>
        <w:spacing w:line="480" w:lineRule="auto"/>
        <w:ind w:right="720" w:firstLine="465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480" w:lineRule="auto"/>
        <w:ind w:right="720" w:firstLine="465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480" w:lineRule="auto"/>
        <w:ind w:left="1680" w:right="1200" w:firstLine="3520" w:firstLineChars="11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华文仿宋" w:eastAsia="仿宋_GB2312"/>
          <w:sz w:val="32"/>
          <w:szCs w:val="32"/>
        </w:rPr>
        <w:t>公章）</w:t>
      </w:r>
    </w:p>
    <w:p>
      <w:pPr>
        <w:spacing w:line="480" w:lineRule="auto"/>
        <w:ind w:right="1200" w:firstLine="5120" w:firstLineChars="16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年   月   日</w:t>
      </w:r>
    </w:p>
    <w:p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jhiYzRmNzliMDlkZGNhMDE3ZjNkZGI2MTU3MWQifQ=="/>
  </w:docVars>
  <w:rsids>
    <w:rsidRoot w:val="3EE17EFE"/>
    <w:rsid w:val="10FD08B1"/>
    <w:rsid w:val="16C9311E"/>
    <w:rsid w:val="1E412394"/>
    <w:rsid w:val="29345BF1"/>
    <w:rsid w:val="299430E3"/>
    <w:rsid w:val="2B0967AD"/>
    <w:rsid w:val="2E852ACB"/>
    <w:rsid w:val="3127489C"/>
    <w:rsid w:val="37D21951"/>
    <w:rsid w:val="3B4E14F1"/>
    <w:rsid w:val="3C277CA5"/>
    <w:rsid w:val="3E0F5FB7"/>
    <w:rsid w:val="3EE17EFE"/>
    <w:rsid w:val="40B248DA"/>
    <w:rsid w:val="47311B3F"/>
    <w:rsid w:val="4882590A"/>
    <w:rsid w:val="4DF76842"/>
    <w:rsid w:val="4E071DA0"/>
    <w:rsid w:val="514A61C6"/>
    <w:rsid w:val="52BE754A"/>
    <w:rsid w:val="5A0307DD"/>
    <w:rsid w:val="61E13F2F"/>
    <w:rsid w:val="6293185C"/>
    <w:rsid w:val="65956E78"/>
    <w:rsid w:val="6D535020"/>
    <w:rsid w:val="79D11708"/>
    <w:rsid w:val="7CBE61AE"/>
    <w:rsid w:val="7F7A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124</Words>
  <Characters>124</Characters>
  <Lines>0</Lines>
  <Paragraphs>0</Paragraphs>
  <TotalTime>11</TotalTime>
  <ScaleCrop>false</ScaleCrop>
  <LinksUpToDate>false</LinksUpToDate>
  <CharactersWithSpaces>256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2018-08-23T07:24:00Z</dcterms:created>
  <dc:creator>米银凡</dc:creator>
  <cp:lastModifiedBy>市建筑劳务行业协会</cp:lastModifiedBy>
  <cp:lastPrinted>2022-06-01T07:20:00Z</cp:lastPrinted>
  <dcterms:modified xsi:type="dcterms:W3CDTF">2022-07-12T03:35:21Z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3FEFFA6763CF452FA230935F39046B33</vt:lpwstr>
  </property>
</Properties>
</file>